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FA7C5" w14:textId="77777777" w:rsidR="00ED50DA" w:rsidRPr="00507D2D" w:rsidRDefault="00EE6371" w:rsidP="00ED50DA">
      <w:pPr>
        <w:pStyle w:val="Style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48243581" wp14:editId="3025832F">
            <wp:simplePos x="0" y="0"/>
            <wp:positionH relativeFrom="column">
              <wp:posOffset>2514600</wp:posOffset>
            </wp:positionH>
            <wp:positionV relativeFrom="paragraph">
              <wp:posOffset>-197485</wp:posOffset>
            </wp:positionV>
            <wp:extent cx="752475" cy="74295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42501" w14:textId="77777777" w:rsidR="00ED50DA" w:rsidRPr="00507D2D" w:rsidRDefault="00ED50DA" w:rsidP="00ED50DA">
      <w:pPr>
        <w:pStyle w:val="Style"/>
        <w:spacing w:line="1" w:lineRule="exact"/>
        <w:rPr>
          <w:sz w:val="2"/>
          <w:szCs w:val="2"/>
        </w:rPr>
      </w:pPr>
    </w:p>
    <w:p w14:paraId="222C7BB2" w14:textId="77777777" w:rsidR="00ED50DA" w:rsidRPr="00507D2D" w:rsidRDefault="00ED50DA" w:rsidP="00ED50DA">
      <w:pPr>
        <w:pStyle w:val="Style"/>
        <w:spacing w:line="1" w:lineRule="exact"/>
        <w:rPr>
          <w:sz w:val="2"/>
          <w:szCs w:val="2"/>
        </w:rPr>
      </w:pPr>
    </w:p>
    <w:p w14:paraId="1F921776" w14:textId="77777777" w:rsidR="00ED50DA" w:rsidRPr="00507D2D" w:rsidRDefault="00ED50DA" w:rsidP="00ED50DA">
      <w:pPr>
        <w:pStyle w:val="Style"/>
        <w:spacing w:line="1" w:lineRule="exact"/>
        <w:rPr>
          <w:sz w:val="2"/>
          <w:szCs w:val="2"/>
        </w:rPr>
      </w:pPr>
    </w:p>
    <w:p w14:paraId="429ABB65" w14:textId="77777777" w:rsidR="00ED50DA" w:rsidRPr="00507D2D" w:rsidRDefault="00ED50DA" w:rsidP="00ED50DA">
      <w:pPr>
        <w:pStyle w:val="Style"/>
        <w:spacing w:line="1" w:lineRule="exact"/>
        <w:rPr>
          <w:sz w:val="2"/>
          <w:szCs w:val="2"/>
        </w:rPr>
      </w:pPr>
    </w:p>
    <w:p w14:paraId="4513EE01" w14:textId="77777777" w:rsidR="00ED50DA" w:rsidRPr="00507D2D" w:rsidRDefault="00ED50DA" w:rsidP="00ED50DA">
      <w:pPr>
        <w:pStyle w:val="Style"/>
        <w:spacing w:line="1" w:lineRule="exact"/>
        <w:rPr>
          <w:sz w:val="2"/>
          <w:szCs w:val="2"/>
        </w:rPr>
      </w:pPr>
    </w:p>
    <w:p w14:paraId="289E6DD0" w14:textId="77777777" w:rsidR="00ED50DA" w:rsidRPr="00507D2D" w:rsidRDefault="00ED50DA" w:rsidP="00ED50DA">
      <w:pPr>
        <w:pStyle w:val="Style"/>
        <w:spacing w:line="1" w:lineRule="exact"/>
        <w:rPr>
          <w:sz w:val="2"/>
          <w:szCs w:val="2"/>
        </w:rPr>
      </w:pPr>
    </w:p>
    <w:p w14:paraId="60E7890C" w14:textId="77777777" w:rsidR="00ED50DA" w:rsidRPr="00507D2D" w:rsidRDefault="00ED50DA" w:rsidP="00ED50DA">
      <w:pPr>
        <w:pStyle w:val="Style"/>
        <w:spacing w:line="1" w:lineRule="exact"/>
        <w:rPr>
          <w:sz w:val="2"/>
          <w:szCs w:val="2"/>
        </w:rPr>
      </w:pPr>
    </w:p>
    <w:p w14:paraId="2D816BF3" w14:textId="77777777" w:rsidR="00ED50DA" w:rsidRPr="00507D2D" w:rsidRDefault="00ED50DA" w:rsidP="00ED50DA">
      <w:pPr>
        <w:pStyle w:val="Style"/>
        <w:spacing w:line="1" w:lineRule="exact"/>
        <w:rPr>
          <w:sz w:val="2"/>
          <w:szCs w:val="2"/>
        </w:rPr>
      </w:pPr>
    </w:p>
    <w:p w14:paraId="591713E8" w14:textId="77777777" w:rsidR="00ED50DA" w:rsidRPr="00507D2D" w:rsidRDefault="00ED50DA" w:rsidP="00ED50DA">
      <w:pPr>
        <w:pStyle w:val="Style"/>
        <w:spacing w:line="1" w:lineRule="exact"/>
        <w:rPr>
          <w:sz w:val="2"/>
          <w:szCs w:val="2"/>
        </w:rPr>
      </w:pPr>
    </w:p>
    <w:p w14:paraId="656381D2" w14:textId="77777777" w:rsidR="00ED50DA" w:rsidRPr="00507D2D" w:rsidRDefault="00ED50DA" w:rsidP="00ED50DA">
      <w:pPr>
        <w:pStyle w:val="Style"/>
        <w:spacing w:line="1" w:lineRule="exact"/>
        <w:rPr>
          <w:sz w:val="2"/>
          <w:szCs w:val="2"/>
        </w:rPr>
      </w:pPr>
    </w:p>
    <w:p w14:paraId="35784DA0" w14:textId="77777777" w:rsidR="00ED50DA" w:rsidRPr="00507D2D" w:rsidRDefault="00ED50DA" w:rsidP="00ED50DA">
      <w:pPr>
        <w:pStyle w:val="Style"/>
        <w:spacing w:line="1" w:lineRule="exact"/>
        <w:rPr>
          <w:sz w:val="2"/>
          <w:szCs w:val="2"/>
        </w:rPr>
      </w:pPr>
    </w:p>
    <w:p w14:paraId="6346C206" w14:textId="77777777" w:rsidR="00ED50DA" w:rsidRPr="00507D2D" w:rsidRDefault="00ED50DA" w:rsidP="00ED50DA">
      <w:pPr>
        <w:pStyle w:val="Style"/>
        <w:spacing w:line="1" w:lineRule="exact"/>
        <w:rPr>
          <w:sz w:val="2"/>
          <w:szCs w:val="2"/>
        </w:rPr>
      </w:pPr>
    </w:p>
    <w:p w14:paraId="2C8E4449" w14:textId="77777777" w:rsidR="00ED50DA" w:rsidRPr="00507D2D" w:rsidRDefault="00ED50DA" w:rsidP="00ED50DA">
      <w:pPr>
        <w:rPr>
          <w:rFonts w:ascii="Times New Roman" w:hAnsi="Times New Roman"/>
          <w:i/>
        </w:rPr>
      </w:pPr>
    </w:p>
    <w:p w14:paraId="68DE71C5" w14:textId="77777777" w:rsidR="00DF02B0" w:rsidRDefault="00DF02B0" w:rsidP="00DF02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02B0">
        <w:rPr>
          <w:rFonts w:ascii="Times New Roman" w:hAnsi="Times New Roman"/>
          <w:sz w:val="24"/>
          <w:szCs w:val="24"/>
        </w:rPr>
        <w:t>   </w:t>
      </w:r>
    </w:p>
    <w:p w14:paraId="38BF76D2" w14:textId="77777777" w:rsidR="00C27077" w:rsidRDefault="00C27077" w:rsidP="00DF0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ACD7DC" w14:textId="77777777" w:rsidR="00767845" w:rsidRDefault="00767845" w:rsidP="00DF0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E40FF9" w14:textId="77777777" w:rsidR="00767845" w:rsidRDefault="00767845" w:rsidP="00DF0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F9878" w14:textId="2A79D428" w:rsidR="00767845" w:rsidRPr="00767845" w:rsidRDefault="00767845" w:rsidP="00DF02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7845">
        <w:rPr>
          <w:rFonts w:ascii="Times New Roman" w:hAnsi="Times New Roman"/>
          <w:sz w:val="28"/>
          <w:szCs w:val="28"/>
        </w:rPr>
        <w:t>Greetings Langford Parents and Community Partners,</w:t>
      </w:r>
    </w:p>
    <w:p w14:paraId="6C504EB9" w14:textId="29805D39" w:rsidR="00767845" w:rsidRDefault="00767845" w:rsidP="00DF02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7845">
        <w:rPr>
          <w:rFonts w:ascii="Times New Roman" w:hAnsi="Times New Roman"/>
          <w:sz w:val="28"/>
          <w:szCs w:val="28"/>
        </w:rPr>
        <w:t>My name is Mrs. King and I have the utmost pleasure of serving as one of the assistant principals at Langford Middle School. I am excited to start another school year. This school year is going to</w:t>
      </w:r>
      <w:r>
        <w:rPr>
          <w:rFonts w:ascii="Times New Roman" w:hAnsi="Times New Roman"/>
          <w:sz w:val="28"/>
          <w:szCs w:val="28"/>
        </w:rPr>
        <w:t xml:space="preserve"> be</w:t>
      </w:r>
      <w:r w:rsidRPr="00767845">
        <w:rPr>
          <w:rFonts w:ascii="Times New Roman" w:hAnsi="Times New Roman"/>
          <w:sz w:val="28"/>
          <w:szCs w:val="28"/>
        </w:rPr>
        <w:t xml:space="preserve"> a journey full of endless possibilities because “We are IB, Going for the Gold!” </w:t>
      </w:r>
    </w:p>
    <w:p w14:paraId="58E7D85A" w14:textId="77777777" w:rsidR="00767845" w:rsidRPr="00767845" w:rsidRDefault="00767845" w:rsidP="00DF02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8C90C2" w14:textId="249DE93D" w:rsidR="00767845" w:rsidRDefault="00767845" w:rsidP="00DF02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7845">
        <w:rPr>
          <w:rFonts w:ascii="Times New Roman" w:hAnsi="Times New Roman"/>
          <w:sz w:val="28"/>
          <w:szCs w:val="28"/>
        </w:rPr>
        <w:t xml:space="preserve">Our school’s mission </w:t>
      </w:r>
      <w:r>
        <w:rPr>
          <w:rFonts w:ascii="Times New Roman" w:hAnsi="Times New Roman"/>
          <w:sz w:val="28"/>
          <w:szCs w:val="28"/>
        </w:rPr>
        <w:t>states</w:t>
      </w:r>
      <w:r w:rsidRPr="00767845">
        <w:rPr>
          <w:rFonts w:ascii="Times New Roman" w:hAnsi="Times New Roman"/>
          <w:sz w:val="28"/>
          <w:szCs w:val="28"/>
        </w:rPr>
        <w:t xml:space="preserve"> we are committed to educate our students with quality academics in a safe environment</w:t>
      </w:r>
      <w:r>
        <w:rPr>
          <w:rFonts w:ascii="Times New Roman" w:hAnsi="Times New Roman"/>
          <w:sz w:val="28"/>
          <w:szCs w:val="28"/>
        </w:rPr>
        <w:t xml:space="preserve"> and</w:t>
      </w:r>
      <w:r w:rsidRPr="00767845">
        <w:rPr>
          <w:rFonts w:ascii="Times New Roman" w:hAnsi="Times New Roman"/>
          <w:sz w:val="28"/>
          <w:szCs w:val="28"/>
        </w:rPr>
        <w:t xml:space="preserve"> to be productive citizens in an ever-changing, culturally diverse, and global society. We </w:t>
      </w:r>
      <w:r>
        <w:rPr>
          <w:rFonts w:ascii="Times New Roman" w:hAnsi="Times New Roman"/>
          <w:sz w:val="28"/>
          <w:szCs w:val="28"/>
        </w:rPr>
        <w:t xml:space="preserve">can only complete this mission with your support as parents and community partners. </w:t>
      </w:r>
      <w:r w:rsidRPr="00767845">
        <w:rPr>
          <w:rFonts w:ascii="Times New Roman" w:hAnsi="Times New Roman"/>
          <w:sz w:val="28"/>
          <w:szCs w:val="28"/>
        </w:rPr>
        <w:t xml:space="preserve">I am here to serve in whatever way I can to make sure our students and staff have the best school year ever. </w:t>
      </w:r>
    </w:p>
    <w:p w14:paraId="005B4864" w14:textId="77777777" w:rsidR="00767845" w:rsidRDefault="00767845" w:rsidP="00DF02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C6C601" w14:textId="17579AD4" w:rsidR="00767845" w:rsidRDefault="00767845" w:rsidP="00DF02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my students, I can not wait to meet you all. I hope that this year will be an experience you will cherish in your years to come. </w:t>
      </w:r>
    </w:p>
    <w:p w14:paraId="16DB7D3A" w14:textId="77777777" w:rsidR="00767845" w:rsidRDefault="00767845" w:rsidP="00DF02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D4E0BC" w14:textId="7C63B68C" w:rsidR="00767845" w:rsidRDefault="00767845" w:rsidP="00DF02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closing, please now that my door is always open to you. I heartily welcome conversation and positive input throughout the year. Let us always keep our students the primary focus of our work. I look forward to celebration our collective successes during the 2023-2024 school year.</w:t>
      </w:r>
    </w:p>
    <w:p w14:paraId="185F1ACA" w14:textId="139369AA" w:rsidR="00767845" w:rsidRDefault="00767845" w:rsidP="00DF02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494DAA" w14:textId="49BF59EE" w:rsidR="00767845" w:rsidRDefault="00767845" w:rsidP="00DF02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Sincerely,</w:t>
      </w:r>
    </w:p>
    <w:p w14:paraId="4CE9D328" w14:textId="77777777" w:rsidR="00767845" w:rsidRDefault="00767845" w:rsidP="00DF02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C5448F" w14:textId="7749A4CE" w:rsidR="00EE6371" w:rsidRPr="006B1C2B" w:rsidRDefault="00767845" w:rsidP="006B1C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Mrs. J. King</w:t>
      </w:r>
    </w:p>
    <w:p w14:paraId="15E42022" w14:textId="77777777" w:rsidR="00EE6371" w:rsidRDefault="00EE6371" w:rsidP="00EA7988">
      <w:pPr>
        <w:tabs>
          <w:tab w:val="left" w:pos="3867"/>
        </w:tabs>
      </w:pPr>
    </w:p>
    <w:p w14:paraId="6BB16754" w14:textId="77777777" w:rsidR="00EE6371" w:rsidRDefault="00EE6371" w:rsidP="00EA7988">
      <w:pPr>
        <w:tabs>
          <w:tab w:val="left" w:pos="3867"/>
        </w:tabs>
      </w:pPr>
    </w:p>
    <w:p w14:paraId="0FD5FD73" w14:textId="77777777" w:rsidR="00EE6371" w:rsidRDefault="00EE6371" w:rsidP="00EA7988">
      <w:pPr>
        <w:tabs>
          <w:tab w:val="left" w:pos="3867"/>
        </w:tabs>
      </w:pPr>
    </w:p>
    <w:p w14:paraId="46E48737" w14:textId="77777777" w:rsidR="00EE6371" w:rsidRPr="00EA7988" w:rsidRDefault="00EE6371" w:rsidP="00EA7988">
      <w:pPr>
        <w:tabs>
          <w:tab w:val="left" w:pos="3867"/>
        </w:tabs>
      </w:pPr>
      <w:bookmarkStart w:id="0" w:name="_GoBack"/>
      <w:bookmarkEnd w:id="0"/>
    </w:p>
    <w:sectPr w:rsidR="00EE6371" w:rsidRPr="00EA7988" w:rsidSect="0044759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EAA17" w14:textId="77777777" w:rsidR="002A3CC0" w:rsidRDefault="002A3CC0">
      <w:pPr>
        <w:spacing w:after="0" w:line="240" w:lineRule="auto"/>
      </w:pPr>
      <w:r>
        <w:separator/>
      </w:r>
    </w:p>
  </w:endnote>
  <w:endnote w:type="continuationSeparator" w:id="0">
    <w:p w14:paraId="353A3F80" w14:textId="77777777" w:rsidR="002A3CC0" w:rsidRDefault="002A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Zapfino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523AD" w14:textId="77777777" w:rsidR="00996A8A" w:rsidRDefault="00996A8A" w:rsidP="00996A8A">
    <w:pPr>
      <w:jc w:val="center"/>
      <w:rPr>
        <w:noProof/>
      </w:rPr>
    </w:pPr>
    <w:r>
      <w:rPr>
        <w:rStyle w:val="Strong"/>
        <w:i/>
        <w:iCs/>
        <w:color w:val="000000"/>
        <w:sz w:val="20"/>
      </w:rPr>
      <w:t>The Miss</w:t>
    </w:r>
    <w:r>
      <w:rPr>
        <w:rStyle w:val="Strong"/>
        <w:i/>
        <w:iCs/>
        <w:color w:val="404040"/>
        <w:sz w:val="20"/>
      </w:rPr>
      <w:t>i</w:t>
    </w:r>
    <w:r>
      <w:rPr>
        <w:rStyle w:val="Strong"/>
        <w:i/>
        <w:iCs/>
        <w:color w:val="000000"/>
        <w:sz w:val="20"/>
      </w:rPr>
      <w:t>on of the Richmond County School System is to build a world-class school system through education, collaboration, and innovation.</w:t>
    </w:r>
  </w:p>
  <w:p w14:paraId="31A65AFF" w14:textId="77777777" w:rsidR="00996A8A" w:rsidRDefault="00996A8A">
    <w:pPr>
      <w:pStyle w:val="Footer"/>
    </w:pPr>
  </w:p>
  <w:p w14:paraId="55FDB67C" w14:textId="77777777" w:rsidR="00B30D25" w:rsidRPr="0072736D" w:rsidRDefault="00B30D25" w:rsidP="00483003">
    <w:pPr>
      <w:spacing w:line="240" w:lineRule="auto"/>
      <w:jc w:val="both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8A63F" w14:textId="77777777" w:rsidR="002A3CC0" w:rsidRDefault="002A3CC0">
      <w:pPr>
        <w:spacing w:after="0" w:line="240" w:lineRule="auto"/>
      </w:pPr>
      <w:r>
        <w:separator/>
      </w:r>
    </w:p>
  </w:footnote>
  <w:footnote w:type="continuationSeparator" w:id="0">
    <w:p w14:paraId="06B13D38" w14:textId="77777777" w:rsidR="002A3CC0" w:rsidRDefault="002A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AAEF" w14:textId="77777777" w:rsidR="0003384C" w:rsidRDefault="002A3CC0">
    <w:pPr>
      <w:pStyle w:val="Header"/>
    </w:pPr>
    <w:r>
      <w:rPr>
        <w:noProof/>
      </w:rPr>
      <w:pict w14:anchorId="0C94A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421032" o:spid="_x0000_s2052" type="#_x0000_t75" style="position:absolute;margin-left:0;margin-top:0;width:467.75pt;height:276.95pt;z-index:-251657728;mso-position-horizontal:center;mso-position-horizontal-relative:margin;mso-position-vertical:center;mso-position-vertical-relative:margin" o:allowincell="f">
          <v:imagedata r:id="rId1" o:title="arcbldg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F324" w14:textId="77777777" w:rsidR="00B30D25" w:rsidRPr="00004A1E" w:rsidRDefault="00EE6371" w:rsidP="006C4C22">
    <w:pPr>
      <w:pStyle w:val="Header"/>
      <w:rPr>
        <w:rFonts w:ascii="Old English Text MT" w:hAnsi="Old English Text MT"/>
        <w:sz w:val="28"/>
      </w:rPr>
    </w:pPr>
    <w:r>
      <w:rPr>
        <w:rFonts w:ascii="Old English Text MT" w:hAnsi="Old English Text MT"/>
        <w:noProof/>
        <w:sz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D341B08" wp14:editId="12FDCABD">
              <wp:simplePos x="0" y="0"/>
              <wp:positionH relativeFrom="column">
                <wp:posOffset>4457700</wp:posOffset>
              </wp:positionH>
              <wp:positionV relativeFrom="paragraph">
                <wp:posOffset>-228600</wp:posOffset>
              </wp:positionV>
              <wp:extent cx="2426970" cy="88455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970" cy="884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F95DF" w14:textId="16119B1E" w:rsidR="00DC1B85" w:rsidRPr="00416295" w:rsidRDefault="008D7BBA" w:rsidP="00483003">
                          <w:pPr>
                            <w:pStyle w:val="Style"/>
                            <w:spacing w:line="201" w:lineRule="exact"/>
                            <w:ind w:right="-1"/>
                            <w:rPr>
                              <w:i/>
                              <w:iCs/>
                              <w:color w:val="070708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28282A"/>
                              <w:sz w:val="19"/>
                              <w:szCs w:val="19"/>
                            </w:rPr>
                            <w:t>Dr.</w:t>
                          </w:r>
                          <w:r w:rsidR="00767845">
                            <w:rPr>
                              <w:color w:val="28282A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="00767845">
                            <w:rPr>
                              <w:color w:val="28282A"/>
                              <w:sz w:val="19"/>
                              <w:szCs w:val="19"/>
                            </w:rPr>
                            <w:t>LaQuanda</w:t>
                          </w:r>
                          <w:proofErr w:type="spellEnd"/>
                          <w:r w:rsidR="00767845">
                            <w:rPr>
                              <w:color w:val="28282A"/>
                              <w:sz w:val="19"/>
                              <w:szCs w:val="19"/>
                            </w:rPr>
                            <w:t xml:space="preserve"> Carpenter</w:t>
                          </w:r>
                          <w:r w:rsidR="00B30D25">
                            <w:rPr>
                              <w:color w:val="28282A"/>
                              <w:sz w:val="19"/>
                              <w:szCs w:val="19"/>
                            </w:rPr>
                            <w:t xml:space="preserve"> </w:t>
                          </w:r>
                          <w:r w:rsidR="00B30D25">
                            <w:rPr>
                              <w:i/>
                              <w:iCs/>
                              <w:color w:val="000004"/>
                              <w:sz w:val="19"/>
                              <w:szCs w:val="19"/>
                            </w:rPr>
                            <w:t>P</w:t>
                          </w:r>
                          <w:r w:rsidR="00B30D25">
                            <w:rPr>
                              <w:i/>
                              <w:iCs/>
                              <w:color w:val="070708"/>
                              <w:sz w:val="19"/>
                              <w:szCs w:val="19"/>
                            </w:rPr>
                            <w:t>rinci</w:t>
                          </w:r>
                          <w:r w:rsidR="00B30D25">
                            <w:rPr>
                              <w:i/>
                              <w:iCs/>
                              <w:color w:val="000004"/>
                              <w:sz w:val="19"/>
                              <w:szCs w:val="19"/>
                            </w:rPr>
                            <w:t>p</w:t>
                          </w:r>
                          <w:r w:rsidR="00416295">
                            <w:rPr>
                              <w:i/>
                              <w:iCs/>
                              <w:color w:val="070708"/>
                              <w:sz w:val="19"/>
                              <w:szCs w:val="19"/>
                            </w:rPr>
                            <w:t xml:space="preserve">al </w:t>
                          </w:r>
                        </w:p>
                        <w:p w14:paraId="07E55512" w14:textId="2B9DAC91" w:rsidR="00EF327C" w:rsidRDefault="008D7BBA" w:rsidP="00483003">
                          <w:pPr>
                            <w:pStyle w:val="Style"/>
                            <w:spacing w:line="201" w:lineRule="exact"/>
                            <w:ind w:right="-1"/>
                            <w:rPr>
                              <w:color w:val="070708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28282A"/>
                              <w:sz w:val="19"/>
                              <w:szCs w:val="19"/>
                            </w:rPr>
                            <w:t>M</w:t>
                          </w:r>
                          <w:r w:rsidR="00A55709">
                            <w:rPr>
                              <w:color w:val="28282A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color w:val="28282A"/>
                              <w:sz w:val="19"/>
                              <w:szCs w:val="19"/>
                            </w:rPr>
                            <w:t>s. Pris</w:t>
                          </w:r>
                          <w:r w:rsidR="00EA2CAE">
                            <w:rPr>
                              <w:color w:val="28282A"/>
                              <w:sz w:val="19"/>
                              <w:szCs w:val="19"/>
                            </w:rPr>
                            <w:t>cilla Alexander</w:t>
                          </w:r>
                          <w:r w:rsidR="00B30D25">
                            <w:rPr>
                              <w:color w:val="28282A"/>
                              <w:sz w:val="19"/>
                              <w:szCs w:val="19"/>
                            </w:rPr>
                            <w:t xml:space="preserve">, </w:t>
                          </w:r>
                          <w:r w:rsidR="00B30D25">
                            <w:rPr>
                              <w:i/>
                              <w:iCs/>
                              <w:color w:val="000004"/>
                              <w:sz w:val="19"/>
                              <w:szCs w:val="19"/>
                            </w:rPr>
                            <w:t>Assistant Principal</w:t>
                          </w:r>
                          <w:r w:rsidR="00B30D25">
                            <w:rPr>
                              <w:color w:val="070708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03FD4AD7" w14:textId="77777777" w:rsidR="00416295" w:rsidRDefault="00EA2CAE" w:rsidP="00416295">
                          <w:pPr>
                            <w:pStyle w:val="Style"/>
                            <w:spacing w:line="201" w:lineRule="exact"/>
                            <w:ind w:right="-1"/>
                            <w:rPr>
                              <w:i/>
                              <w:iCs/>
                              <w:color w:val="070708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70708"/>
                              <w:sz w:val="19"/>
                              <w:szCs w:val="19"/>
                            </w:rPr>
                            <w:t>Mrs. Jonay King</w:t>
                          </w:r>
                          <w:r w:rsidR="00416295">
                            <w:rPr>
                              <w:iCs/>
                              <w:color w:val="070708"/>
                              <w:sz w:val="19"/>
                              <w:szCs w:val="19"/>
                            </w:rPr>
                            <w:t xml:space="preserve">, </w:t>
                          </w:r>
                          <w:r w:rsidR="00416295" w:rsidRPr="00416295">
                            <w:rPr>
                              <w:i/>
                              <w:iCs/>
                              <w:color w:val="070708"/>
                              <w:sz w:val="19"/>
                              <w:szCs w:val="19"/>
                            </w:rPr>
                            <w:t>Assistant Principal</w:t>
                          </w:r>
                        </w:p>
                        <w:p w14:paraId="272CCF88" w14:textId="08856AAC" w:rsidR="00EA2CAE" w:rsidRPr="00D54AF6" w:rsidRDefault="00EA2CAE" w:rsidP="00416295">
                          <w:pPr>
                            <w:pStyle w:val="Style"/>
                            <w:spacing w:line="201" w:lineRule="exact"/>
                            <w:ind w:right="-1"/>
                            <w:rPr>
                              <w:i/>
                              <w:iCs/>
                              <w:color w:val="070708"/>
                              <w:sz w:val="19"/>
                              <w:szCs w:val="19"/>
                            </w:rPr>
                          </w:pPr>
                        </w:p>
                        <w:p w14:paraId="7D225B6F" w14:textId="77777777" w:rsidR="00EB0F04" w:rsidRDefault="00EB0F04" w:rsidP="00416295">
                          <w:pPr>
                            <w:pStyle w:val="Style"/>
                            <w:spacing w:line="201" w:lineRule="exact"/>
                            <w:ind w:right="-1"/>
                          </w:pPr>
                        </w:p>
                        <w:p w14:paraId="2A1AB905" w14:textId="77777777" w:rsidR="00EB0F04" w:rsidRDefault="00EB0F04" w:rsidP="00416295">
                          <w:pPr>
                            <w:pStyle w:val="Style"/>
                            <w:spacing w:line="201" w:lineRule="exact"/>
                            <w:ind w:right="-1"/>
                          </w:pPr>
                        </w:p>
                        <w:p w14:paraId="5E38CCDB" w14:textId="77777777" w:rsidR="00EB0F04" w:rsidRDefault="00EB0F04" w:rsidP="00416295">
                          <w:pPr>
                            <w:pStyle w:val="Style"/>
                            <w:spacing w:line="201" w:lineRule="exact"/>
                            <w:ind w:right="-1"/>
                          </w:pPr>
                        </w:p>
                        <w:p w14:paraId="4417D7CF" w14:textId="77777777" w:rsidR="00EB0F04" w:rsidRDefault="00EB0F04" w:rsidP="00416295">
                          <w:pPr>
                            <w:pStyle w:val="Style"/>
                            <w:spacing w:line="201" w:lineRule="exact"/>
                            <w:ind w:right="-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41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1pt;margin-top:-18pt;width:191.1pt;height:6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" stroked="f">
              <v:textbox>
                <w:txbxContent>
                  <w:p w14:paraId="23BF95DF" w14:textId="16119B1E" w:rsidR="00DC1B85" w:rsidRPr="00416295" w:rsidRDefault="008D7BBA" w:rsidP="00483003">
                    <w:pPr>
                      <w:pStyle w:val="Style"/>
                      <w:spacing w:line="201" w:lineRule="exact"/>
                      <w:ind w:right="-1"/>
                      <w:rPr>
                        <w:i/>
                        <w:iCs/>
                        <w:color w:val="070708"/>
                        <w:sz w:val="19"/>
                        <w:szCs w:val="19"/>
                      </w:rPr>
                    </w:pPr>
                    <w:r>
                      <w:rPr>
                        <w:color w:val="28282A"/>
                        <w:sz w:val="19"/>
                        <w:szCs w:val="19"/>
                      </w:rPr>
                      <w:t>Dr.</w:t>
                    </w:r>
                    <w:r w:rsidR="00767845">
                      <w:rPr>
                        <w:color w:val="28282A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="00767845">
                      <w:rPr>
                        <w:color w:val="28282A"/>
                        <w:sz w:val="19"/>
                        <w:szCs w:val="19"/>
                      </w:rPr>
                      <w:t>LaQuanda</w:t>
                    </w:r>
                    <w:proofErr w:type="spellEnd"/>
                    <w:r w:rsidR="00767845">
                      <w:rPr>
                        <w:color w:val="28282A"/>
                        <w:sz w:val="19"/>
                        <w:szCs w:val="19"/>
                      </w:rPr>
                      <w:t xml:space="preserve"> Carpenter</w:t>
                    </w:r>
                    <w:r w:rsidR="00B30D25">
                      <w:rPr>
                        <w:color w:val="28282A"/>
                        <w:sz w:val="19"/>
                        <w:szCs w:val="19"/>
                      </w:rPr>
                      <w:t xml:space="preserve"> </w:t>
                    </w:r>
                    <w:r w:rsidR="00B30D25">
                      <w:rPr>
                        <w:i/>
                        <w:iCs/>
                        <w:color w:val="000004"/>
                        <w:sz w:val="19"/>
                        <w:szCs w:val="19"/>
                      </w:rPr>
                      <w:t>P</w:t>
                    </w:r>
                    <w:r w:rsidR="00B30D25">
                      <w:rPr>
                        <w:i/>
                        <w:iCs/>
                        <w:color w:val="070708"/>
                        <w:sz w:val="19"/>
                        <w:szCs w:val="19"/>
                      </w:rPr>
                      <w:t>rinci</w:t>
                    </w:r>
                    <w:r w:rsidR="00B30D25">
                      <w:rPr>
                        <w:i/>
                        <w:iCs/>
                        <w:color w:val="000004"/>
                        <w:sz w:val="19"/>
                        <w:szCs w:val="19"/>
                      </w:rPr>
                      <w:t>p</w:t>
                    </w:r>
                    <w:r w:rsidR="00416295">
                      <w:rPr>
                        <w:i/>
                        <w:iCs/>
                        <w:color w:val="070708"/>
                        <w:sz w:val="19"/>
                        <w:szCs w:val="19"/>
                      </w:rPr>
                      <w:t xml:space="preserve">al </w:t>
                    </w:r>
                  </w:p>
                  <w:p w14:paraId="07E55512" w14:textId="2B9DAC91" w:rsidR="00EF327C" w:rsidRDefault="008D7BBA" w:rsidP="00483003">
                    <w:pPr>
                      <w:pStyle w:val="Style"/>
                      <w:spacing w:line="201" w:lineRule="exact"/>
                      <w:ind w:right="-1"/>
                      <w:rPr>
                        <w:color w:val="070708"/>
                        <w:sz w:val="19"/>
                        <w:szCs w:val="19"/>
                      </w:rPr>
                    </w:pPr>
                    <w:r>
                      <w:rPr>
                        <w:color w:val="28282A"/>
                        <w:sz w:val="19"/>
                        <w:szCs w:val="19"/>
                      </w:rPr>
                      <w:t>M</w:t>
                    </w:r>
                    <w:r w:rsidR="00A55709">
                      <w:rPr>
                        <w:color w:val="28282A"/>
                        <w:sz w:val="19"/>
                        <w:szCs w:val="19"/>
                      </w:rPr>
                      <w:t>r</w:t>
                    </w:r>
                    <w:r>
                      <w:rPr>
                        <w:color w:val="28282A"/>
                        <w:sz w:val="19"/>
                        <w:szCs w:val="19"/>
                      </w:rPr>
                      <w:t>s. Pris</w:t>
                    </w:r>
                    <w:r w:rsidR="00EA2CAE">
                      <w:rPr>
                        <w:color w:val="28282A"/>
                        <w:sz w:val="19"/>
                        <w:szCs w:val="19"/>
                      </w:rPr>
                      <w:t>cilla Alexander</w:t>
                    </w:r>
                    <w:r w:rsidR="00B30D25">
                      <w:rPr>
                        <w:color w:val="28282A"/>
                        <w:sz w:val="19"/>
                        <w:szCs w:val="19"/>
                      </w:rPr>
                      <w:t xml:space="preserve">, </w:t>
                    </w:r>
                    <w:r w:rsidR="00B30D25">
                      <w:rPr>
                        <w:i/>
                        <w:iCs/>
                        <w:color w:val="000004"/>
                        <w:sz w:val="19"/>
                        <w:szCs w:val="19"/>
                      </w:rPr>
                      <w:t>Assistant Principal</w:t>
                    </w:r>
                    <w:r w:rsidR="00B30D25">
                      <w:rPr>
                        <w:color w:val="070708"/>
                        <w:sz w:val="19"/>
                        <w:szCs w:val="19"/>
                      </w:rPr>
                      <w:t xml:space="preserve"> </w:t>
                    </w:r>
                  </w:p>
                  <w:p w14:paraId="03FD4AD7" w14:textId="77777777" w:rsidR="00416295" w:rsidRDefault="00EA2CAE" w:rsidP="00416295">
                    <w:pPr>
                      <w:pStyle w:val="Style"/>
                      <w:spacing w:line="201" w:lineRule="exact"/>
                      <w:ind w:right="-1"/>
                      <w:rPr>
                        <w:i/>
                        <w:iCs/>
                        <w:color w:val="070708"/>
                        <w:sz w:val="19"/>
                        <w:szCs w:val="19"/>
                      </w:rPr>
                    </w:pPr>
                    <w:r>
                      <w:rPr>
                        <w:color w:val="070708"/>
                        <w:sz w:val="19"/>
                        <w:szCs w:val="19"/>
                      </w:rPr>
                      <w:t>Mrs. Jonay King</w:t>
                    </w:r>
                    <w:r w:rsidR="00416295">
                      <w:rPr>
                        <w:iCs/>
                        <w:color w:val="070708"/>
                        <w:sz w:val="19"/>
                        <w:szCs w:val="19"/>
                      </w:rPr>
                      <w:t xml:space="preserve">, </w:t>
                    </w:r>
                    <w:r w:rsidR="00416295" w:rsidRPr="00416295">
                      <w:rPr>
                        <w:i/>
                        <w:iCs/>
                        <w:color w:val="070708"/>
                        <w:sz w:val="19"/>
                        <w:szCs w:val="19"/>
                      </w:rPr>
                      <w:t>Assistant Principal</w:t>
                    </w:r>
                  </w:p>
                  <w:p w14:paraId="272CCF88" w14:textId="08856AAC" w:rsidR="00EA2CAE" w:rsidRPr="00D54AF6" w:rsidRDefault="00EA2CAE" w:rsidP="00416295">
                    <w:pPr>
                      <w:pStyle w:val="Style"/>
                      <w:spacing w:line="201" w:lineRule="exact"/>
                      <w:ind w:right="-1"/>
                      <w:rPr>
                        <w:i/>
                        <w:iCs/>
                        <w:color w:val="070708"/>
                        <w:sz w:val="19"/>
                        <w:szCs w:val="19"/>
                      </w:rPr>
                    </w:pPr>
                  </w:p>
                  <w:p w14:paraId="7D225B6F" w14:textId="77777777" w:rsidR="00EB0F04" w:rsidRDefault="00EB0F04" w:rsidP="00416295">
                    <w:pPr>
                      <w:pStyle w:val="Style"/>
                      <w:spacing w:line="201" w:lineRule="exact"/>
                      <w:ind w:right="-1"/>
                    </w:pPr>
                  </w:p>
                  <w:p w14:paraId="2A1AB905" w14:textId="77777777" w:rsidR="00EB0F04" w:rsidRDefault="00EB0F04" w:rsidP="00416295">
                    <w:pPr>
                      <w:pStyle w:val="Style"/>
                      <w:spacing w:line="201" w:lineRule="exact"/>
                      <w:ind w:right="-1"/>
                    </w:pPr>
                  </w:p>
                  <w:p w14:paraId="5E38CCDB" w14:textId="77777777" w:rsidR="00EB0F04" w:rsidRDefault="00EB0F04" w:rsidP="00416295">
                    <w:pPr>
                      <w:pStyle w:val="Style"/>
                      <w:spacing w:line="201" w:lineRule="exact"/>
                      <w:ind w:right="-1"/>
                    </w:pPr>
                  </w:p>
                  <w:p w14:paraId="4417D7CF" w14:textId="77777777" w:rsidR="00EB0F04" w:rsidRDefault="00EB0F04" w:rsidP="00416295">
                    <w:pPr>
                      <w:pStyle w:val="Style"/>
                      <w:spacing w:line="201" w:lineRule="exact"/>
                      <w:ind w:right="-1"/>
                    </w:pPr>
                  </w:p>
                </w:txbxContent>
              </v:textbox>
            </v:shape>
          </w:pict>
        </mc:Fallback>
      </mc:AlternateContent>
    </w:r>
    <w:r>
      <w:rPr>
        <w:rFonts w:ascii="Old English Text MT" w:hAnsi="Old English Text MT"/>
        <w:noProof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577D6B" wp14:editId="107333A9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1619250" cy="699135"/>
              <wp:effectExtent l="0" t="0" r="635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D0003" w14:textId="77777777" w:rsidR="00953FE7" w:rsidRDefault="00953FE7" w:rsidP="00483003">
                          <w:pPr>
                            <w:pStyle w:val="Style"/>
                            <w:spacing w:before="4" w:line="240" w:lineRule="exact"/>
                            <w:ind w:right="-723"/>
                            <w:rPr>
                              <w:color w:val="070708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70708"/>
                              <w:sz w:val="19"/>
                              <w:szCs w:val="19"/>
                            </w:rPr>
                            <w:t>3019</w:t>
                          </w:r>
                          <w:r>
                            <w:rPr>
                              <w:color w:val="000004"/>
                              <w:sz w:val="19"/>
                              <w:szCs w:val="19"/>
                            </w:rPr>
                            <w:t xml:space="preserve"> Walton Way</w:t>
                          </w:r>
                          <w:r w:rsidR="00B30D25">
                            <w:rPr>
                              <w:color w:val="070708"/>
                              <w:sz w:val="19"/>
                              <w:szCs w:val="19"/>
                            </w:rPr>
                            <w:br/>
                            <w:t>A</w:t>
                          </w:r>
                          <w:r w:rsidR="00B30D25">
                            <w:rPr>
                              <w:color w:val="000004"/>
                              <w:sz w:val="19"/>
                              <w:szCs w:val="19"/>
                            </w:rPr>
                            <w:t>u</w:t>
                          </w:r>
                          <w:r w:rsidR="00B30D25">
                            <w:rPr>
                              <w:color w:val="070708"/>
                              <w:sz w:val="19"/>
                              <w:szCs w:val="19"/>
                            </w:rPr>
                            <w:t>g</w:t>
                          </w:r>
                          <w:r w:rsidR="00B30D25">
                            <w:rPr>
                              <w:color w:val="000004"/>
                              <w:sz w:val="19"/>
                              <w:szCs w:val="19"/>
                            </w:rPr>
                            <w:t>u</w:t>
                          </w:r>
                          <w:r w:rsidR="00B30D25">
                            <w:rPr>
                              <w:color w:val="070708"/>
                              <w:sz w:val="19"/>
                              <w:szCs w:val="19"/>
                            </w:rPr>
                            <w:t>sta</w:t>
                          </w:r>
                          <w:r w:rsidR="00B30D25">
                            <w:rPr>
                              <w:color w:val="28282A"/>
                              <w:sz w:val="19"/>
                              <w:szCs w:val="19"/>
                            </w:rPr>
                            <w:t xml:space="preserve">, </w:t>
                          </w:r>
                          <w:r>
                            <w:rPr>
                              <w:color w:val="070708"/>
                              <w:sz w:val="19"/>
                              <w:szCs w:val="19"/>
                            </w:rPr>
                            <w:t>Georgia 30909</w:t>
                          </w:r>
                          <w:r w:rsidR="00B30D25">
                            <w:rPr>
                              <w:color w:val="070708"/>
                              <w:sz w:val="19"/>
                              <w:szCs w:val="19"/>
                            </w:rPr>
                            <w:t xml:space="preserve"> </w:t>
                          </w:r>
                          <w:r w:rsidR="00B30D25">
                            <w:rPr>
                              <w:color w:val="070708"/>
                              <w:sz w:val="19"/>
                              <w:szCs w:val="19"/>
                            </w:rPr>
                            <w:tab/>
                          </w:r>
                          <w:r w:rsidR="00B30D25">
                            <w:rPr>
                              <w:color w:val="070708"/>
                              <w:sz w:val="19"/>
                              <w:szCs w:val="19"/>
                            </w:rPr>
                            <w:tab/>
                          </w:r>
                          <w:r w:rsidR="00B30D25">
                            <w:rPr>
                              <w:color w:val="070708"/>
                              <w:sz w:val="19"/>
                              <w:szCs w:val="19"/>
                            </w:rPr>
                            <w:br/>
                            <w:t>T</w:t>
                          </w:r>
                          <w:r w:rsidR="00B30D25">
                            <w:rPr>
                              <w:color w:val="000004"/>
                              <w:sz w:val="19"/>
                              <w:szCs w:val="19"/>
                            </w:rPr>
                            <w:t>elepho</w:t>
                          </w:r>
                          <w:r w:rsidR="00B30D25">
                            <w:rPr>
                              <w:color w:val="070708"/>
                              <w:sz w:val="19"/>
                              <w:szCs w:val="19"/>
                            </w:rPr>
                            <w:t>ne (7</w:t>
                          </w:r>
                          <w:r w:rsidR="00B30D25">
                            <w:rPr>
                              <w:color w:val="000004"/>
                              <w:sz w:val="19"/>
                              <w:szCs w:val="19"/>
                            </w:rPr>
                            <w:t>0</w:t>
                          </w:r>
                          <w:r w:rsidR="00B30D25">
                            <w:rPr>
                              <w:color w:val="070708"/>
                              <w:sz w:val="19"/>
                              <w:szCs w:val="19"/>
                            </w:rPr>
                            <w:t>6) 737</w:t>
                          </w:r>
                          <w:r w:rsidR="00B30D25">
                            <w:rPr>
                              <w:color w:val="000004"/>
                              <w:sz w:val="19"/>
                              <w:szCs w:val="19"/>
                            </w:rPr>
                            <w:t>-</w:t>
                          </w:r>
                          <w:r w:rsidR="00E15DC1">
                            <w:rPr>
                              <w:color w:val="070708"/>
                              <w:sz w:val="19"/>
                              <w:szCs w:val="19"/>
                            </w:rPr>
                            <w:t>7301</w:t>
                          </w:r>
                        </w:p>
                        <w:p w14:paraId="31C66D00" w14:textId="77777777" w:rsidR="00B30D25" w:rsidRPr="00004A1E" w:rsidRDefault="00953FE7" w:rsidP="00483003">
                          <w:pPr>
                            <w:pStyle w:val="Style"/>
                            <w:spacing w:before="4" w:line="240" w:lineRule="exact"/>
                            <w:ind w:right="-723"/>
                            <w:rPr>
                              <w:color w:val="070708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70708"/>
                              <w:sz w:val="19"/>
                              <w:szCs w:val="19"/>
                            </w:rPr>
                            <w:t>http://langford</w:t>
                          </w:r>
                          <w:r w:rsidR="00B30D25">
                            <w:rPr>
                              <w:color w:val="070708"/>
                              <w:sz w:val="19"/>
                              <w:szCs w:val="19"/>
                            </w:rPr>
                            <w:t>.rcboe.org</w:t>
                          </w:r>
                        </w:p>
                        <w:p w14:paraId="245060DC" w14:textId="77777777" w:rsidR="00B30D25" w:rsidRDefault="00B30D2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577D6B" id="Text Box 2" o:spid="_x0000_s1027" type="#_x0000_t202" style="position:absolute;margin-left:-18pt;margin-top:-18pt;width:127.5pt;height:5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LNhAIAABY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" stroked="f">
              <v:textbox>
                <w:txbxContent>
                  <w:p w14:paraId="740D0003" w14:textId="77777777" w:rsidR="00953FE7" w:rsidRDefault="00953FE7" w:rsidP="00483003">
                    <w:pPr>
                      <w:pStyle w:val="Style"/>
                      <w:spacing w:before="4" w:line="240" w:lineRule="exact"/>
                      <w:ind w:right="-723"/>
                      <w:rPr>
                        <w:color w:val="070708"/>
                        <w:sz w:val="19"/>
                        <w:szCs w:val="19"/>
                      </w:rPr>
                    </w:pPr>
                    <w:r>
                      <w:rPr>
                        <w:color w:val="070708"/>
                        <w:sz w:val="19"/>
                        <w:szCs w:val="19"/>
                      </w:rPr>
                      <w:t>3019</w:t>
                    </w:r>
                    <w:r>
                      <w:rPr>
                        <w:color w:val="000004"/>
                        <w:sz w:val="19"/>
                        <w:szCs w:val="19"/>
                      </w:rPr>
                      <w:t xml:space="preserve"> Walton Way</w:t>
                    </w:r>
                    <w:r w:rsidR="00B30D25">
                      <w:rPr>
                        <w:color w:val="070708"/>
                        <w:sz w:val="19"/>
                        <w:szCs w:val="19"/>
                      </w:rPr>
                      <w:br/>
                      <w:t>A</w:t>
                    </w:r>
                    <w:r w:rsidR="00B30D25">
                      <w:rPr>
                        <w:color w:val="000004"/>
                        <w:sz w:val="19"/>
                        <w:szCs w:val="19"/>
                      </w:rPr>
                      <w:t>u</w:t>
                    </w:r>
                    <w:r w:rsidR="00B30D25">
                      <w:rPr>
                        <w:color w:val="070708"/>
                        <w:sz w:val="19"/>
                        <w:szCs w:val="19"/>
                      </w:rPr>
                      <w:t>g</w:t>
                    </w:r>
                    <w:r w:rsidR="00B30D25">
                      <w:rPr>
                        <w:color w:val="000004"/>
                        <w:sz w:val="19"/>
                        <w:szCs w:val="19"/>
                      </w:rPr>
                      <w:t>u</w:t>
                    </w:r>
                    <w:r w:rsidR="00B30D25">
                      <w:rPr>
                        <w:color w:val="070708"/>
                        <w:sz w:val="19"/>
                        <w:szCs w:val="19"/>
                      </w:rPr>
                      <w:t>sta</w:t>
                    </w:r>
                    <w:r w:rsidR="00B30D25">
                      <w:rPr>
                        <w:color w:val="28282A"/>
                        <w:sz w:val="19"/>
                        <w:szCs w:val="19"/>
                      </w:rPr>
                      <w:t xml:space="preserve">, </w:t>
                    </w:r>
                    <w:r>
                      <w:rPr>
                        <w:color w:val="070708"/>
                        <w:sz w:val="19"/>
                        <w:szCs w:val="19"/>
                      </w:rPr>
                      <w:t>Georgia 30909</w:t>
                    </w:r>
                    <w:r w:rsidR="00B30D25">
                      <w:rPr>
                        <w:color w:val="070708"/>
                        <w:sz w:val="19"/>
                        <w:szCs w:val="19"/>
                      </w:rPr>
                      <w:t xml:space="preserve"> </w:t>
                    </w:r>
                    <w:r w:rsidR="00B30D25">
                      <w:rPr>
                        <w:color w:val="070708"/>
                        <w:sz w:val="19"/>
                        <w:szCs w:val="19"/>
                      </w:rPr>
                      <w:tab/>
                    </w:r>
                    <w:r w:rsidR="00B30D25">
                      <w:rPr>
                        <w:color w:val="070708"/>
                        <w:sz w:val="19"/>
                        <w:szCs w:val="19"/>
                      </w:rPr>
                      <w:tab/>
                    </w:r>
                    <w:r w:rsidR="00B30D25">
                      <w:rPr>
                        <w:color w:val="070708"/>
                        <w:sz w:val="19"/>
                        <w:szCs w:val="19"/>
                      </w:rPr>
                      <w:br/>
                      <w:t>T</w:t>
                    </w:r>
                    <w:r w:rsidR="00B30D25">
                      <w:rPr>
                        <w:color w:val="000004"/>
                        <w:sz w:val="19"/>
                        <w:szCs w:val="19"/>
                      </w:rPr>
                      <w:t>elepho</w:t>
                    </w:r>
                    <w:r w:rsidR="00B30D25">
                      <w:rPr>
                        <w:color w:val="070708"/>
                        <w:sz w:val="19"/>
                        <w:szCs w:val="19"/>
                      </w:rPr>
                      <w:t>ne (7</w:t>
                    </w:r>
                    <w:r w:rsidR="00B30D25">
                      <w:rPr>
                        <w:color w:val="000004"/>
                        <w:sz w:val="19"/>
                        <w:szCs w:val="19"/>
                      </w:rPr>
                      <w:t>0</w:t>
                    </w:r>
                    <w:r w:rsidR="00B30D25">
                      <w:rPr>
                        <w:color w:val="070708"/>
                        <w:sz w:val="19"/>
                        <w:szCs w:val="19"/>
                      </w:rPr>
                      <w:t>6) 737</w:t>
                    </w:r>
                    <w:r w:rsidR="00B30D25">
                      <w:rPr>
                        <w:color w:val="000004"/>
                        <w:sz w:val="19"/>
                        <w:szCs w:val="19"/>
                      </w:rPr>
                      <w:t>-</w:t>
                    </w:r>
                    <w:r w:rsidR="00E15DC1">
                      <w:rPr>
                        <w:color w:val="070708"/>
                        <w:sz w:val="19"/>
                        <w:szCs w:val="19"/>
                      </w:rPr>
                      <w:t>7301</w:t>
                    </w:r>
                  </w:p>
                  <w:p w14:paraId="31C66D00" w14:textId="77777777" w:rsidR="00B30D25" w:rsidRPr="00004A1E" w:rsidRDefault="00953FE7" w:rsidP="00483003">
                    <w:pPr>
                      <w:pStyle w:val="Style"/>
                      <w:spacing w:before="4" w:line="240" w:lineRule="exact"/>
                      <w:ind w:right="-723"/>
                      <w:rPr>
                        <w:color w:val="070708"/>
                        <w:sz w:val="19"/>
                        <w:szCs w:val="19"/>
                      </w:rPr>
                    </w:pPr>
                    <w:r>
                      <w:rPr>
                        <w:color w:val="070708"/>
                        <w:sz w:val="19"/>
                        <w:szCs w:val="19"/>
                      </w:rPr>
                      <w:t>http://langford</w:t>
                    </w:r>
                    <w:r w:rsidR="00B30D25">
                      <w:rPr>
                        <w:color w:val="070708"/>
                        <w:sz w:val="19"/>
                        <w:szCs w:val="19"/>
                      </w:rPr>
                      <w:t>.rcboe.org</w:t>
                    </w:r>
                  </w:p>
                  <w:p w14:paraId="245060DC" w14:textId="77777777" w:rsidR="00B30D25" w:rsidRDefault="00B30D25"/>
                </w:txbxContent>
              </v:textbox>
            </v:shape>
          </w:pict>
        </mc:Fallback>
      </mc:AlternateContent>
    </w:r>
    <w:r w:rsidR="006C4C22">
      <w:rPr>
        <w:rFonts w:ascii="Old English Text MT" w:hAnsi="Old English Text MT"/>
        <w:sz w:val="28"/>
      </w:rPr>
      <w:t xml:space="preserve">                </w:t>
    </w:r>
    <w:r w:rsidR="00320632">
      <w:rPr>
        <w:rFonts w:ascii="Old English Text MT" w:hAnsi="Old English Text MT"/>
        <w:sz w:val="28"/>
      </w:rPr>
      <w:t xml:space="preserve">Langford </w:t>
    </w:r>
    <w:r w:rsidR="00B419A6">
      <w:rPr>
        <w:rFonts w:ascii="Old English Text MT" w:hAnsi="Old English Text MT"/>
        <w:sz w:val="28"/>
      </w:rPr>
      <w:t xml:space="preserve">         </w:t>
    </w:r>
    <w:proofErr w:type="spellStart"/>
    <w:r w:rsidR="00B419A6">
      <w:rPr>
        <w:rFonts w:ascii="Old English Text MT" w:hAnsi="Old English Text MT"/>
        <w:sz w:val="28"/>
      </w:rPr>
      <w:t>Langford</w:t>
    </w:r>
    <w:proofErr w:type="spellEnd"/>
    <w:r w:rsidR="00B419A6">
      <w:rPr>
        <w:rFonts w:ascii="Old English Text MT" w:hAnsi="Old English Text MT"/>
        <w:sz w:val="28"/>
      </w:rPr>
      <w:t xml:space="preserve"> </w:t>
    </w:r>
    <w:r w:rsidR="00320632">
      <w:rPr>
        <w:rFonts w:ascii="Old English Text MT" w:hAnsi="Old English Text MT"/>
        <w:sz w:val="28"/>
      </w:rPr>
      <w:t>Middle School</w:t>
    </w:r>
  </w:p>
  <w:p w14:paraId="5CA5914E" w14:textId="77777777" w:rsidR="00B30D25" w:rsidRDefault="00EA7988" w:rsidP="00483003">
    <w:pPr>
      <w:pStyle w:val="Header"/>
      <w:jc w:val="center"/>
    </w:pPr>
    <w:r>
      <w:t>Established in</w:t>
    </w:r>
    <w:r w:rsidR="00996A8A">
      <w:t xml:space="preserve"> 1952</w:t>
    </w:r>
  </w:p>
  <w:p w14:paraId="56C44662" w14:textId="77777777" w:rsidR="00B30D25" w:rsidRDefault="00B30D25">
    <w:pPr>
      <w:pStyle w:val="Header"/>
    </w:pPr>
  </w:p>
  <w:p w14:paraId="42CD10C4" w14:textId="77777777" w:rsidR="00416295" w:rsidRDefault="004162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A2228" w14:textId="77777777" w:rsidR="0003384C" w:rsidRDefault="002A3CC0">
    <w:pPr>
      <w:pStyle w:val="Header"/>
    </w:pPr>
    <w:r>
      <w:rPr>
        <w:noProof/>
      </w:rPr>
      <w:pict w14:anchorId="2E91A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421031" o:spid="_x0000_s2051" type="#_x0000_t75" style="position:absolute;margin-left:0;margin-top:0;width:467.75pt;height:276.95pt;z-index:-251658752;mso-position-horizontal:center;mso-position-horizontal-relative:margin;mso-position-vertical:center;mso-position-vertical-relative:margin" o:allowincell="f">
          <v:imagedata r:id="rId1" o:title="arcbldg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A6"/>
    <w:rsid w:val="0003384C"/>
    <w:rsid w:val="00081015"/>
    <w:rsid w:val="000909A1"/>
    <w:rsid w:val="000A4A54"/>
    <w:rsid w:val="000D5224"/>
    <w:rsid w:val="000F671F"/>
    <w:rsid w:val="00132461"/>
    <w:rsid w:val="001478C4"/>
    <w:rsid w:val="001666B5"/>
    <w:rsid w:val="001A4B1B"/>
    <w:rsid w:val="001F1397"/>
    <w:rsid w:val="001F5DCD"/>
    <w:rsid w:val="002A3CC0"/>
    <w:rsid w:val="002C3230"/>
    <w:rsid w:val="002C56FF"/>
    <w:rsid w:val="002D6700"/>
    <w:rsid w:val="002F67A2"/>
    <w:rsid w:val="00320632"/>
    <w:rsid w:val="00330203"/>
    <w:rsid w:val="003509D3"/>
    <w:rsid w:val="003874EE"/>
    <w:rsid w:val="003877AD"/>
    <w:rsid w:val="00391721"/>
    <w:rsid w:val="00395EF3"/>
    <w:rsid w:val="003A5313"/>
    <w:rsid w:val="003C1623"/>
    <w:rsid w:val="003C6D7B"/>
    <w:rsid w:val="00416295"/>
    <w:rsid w:val="00447595"/>
    <w:rsid w:val="004601A2"/>
    <w:rsid w:val="004815C1"/>
    <w:rsid w:val="00483003"/>
    <w:rsid w:val="00495675"/>
    <w:rsid w:val="00496CB1"/>
    <w:rsid w:val="004C4CFE"/>
    <w:rsid w:val="004D5102"/>
    <w:rsid w:val="004E0B65"/>
    <w:rsid w:val="004F7A7F"/>
    <w:rsid w:val="005220F3"/>
    <w:rsid w:val="00596851"/>
    <w:rsid w:val="005A17BD"/>
    <w:rsid w:val="005A7B0E"/>
    <w:rsid w:val="005C004D"/>
    <w:rsid w:val="005C54F4"/>
    <w:rsid w:val="005F38C2"/>
    <w:rsid w:val="005F390F"/>
    <w:rsid w:val="00612D2A"/>
    <w:rsid w:val="00636377"/>
    <w:rsid w:val="00675AF0"/>
    <w:rsid w:val="006B1C2B"/>
    <w:rsid w:val="006B7809"/>
    <w:rsid w:val="006C4C22"/>
    <w:rsid w:val="00702898"/>
    <w:rsid w:val="00716351"/>
    <w:rsid w:val="00724545"/>
    <w:rsid w:val="00767845"/>
    <w:rsid w:val="007E683C"/>
    <w:rsid w:val="007F383D"/>
    <w:rsid w:val="007F6A3F"/>
    <w:rsid w:val="00805BD8"/>
    <w:rsid w:val="00840F21"/>
    <w:rsid w:val="008804A0"/>
    <w:rsid w:val="008B1955"/>
    <w:rsid w:val="008D7BBA"/>
    <w:rsid w:val="008E5E40"/>
    <w:rsid w:val="009148E2"/>
    <w:rsid w:val="0093374F"/>
    <w:rsid w:val="00953FE7"/>
    <w:rsid w:val="00976D13"/>
    <w:rsid w:val="0099221E"/>
    <w:rsid w:val="00996A8A"/>
    <w:rsid w:val="009A4C68"/>
    <w:rsid w:val="009A5687"/>
    <w:rsid w:val="009B0B3A"/>
    <w:rsid w:val="009E5817"/>
    <w:rsid w:val="00A376C3"/>
    <w:rsid w:val="00A55709"/>
    <w:rsid w:val="00A70273"/>
    <w:rsid w:val="00A847DC"/>
    <w:rsid w:val="00A93C9F"/>
    <w:rsid w:val="00AA1EA2"/>
    <w:rsid w:val="00AB5AED"/>
    <w:rsid w:val="00AF400F"/>
    <w:rsid w:val="00B00E5B"/>
    <w:rsid w:val="00B21666"/>
    <w:rsid w:val="00B30D25"/>
    <w:rsid w:val="00B403D7"/>
    <w:rsid w:val="00B419A6"/>
    <w:rsid w:val="00B41EE7"/>
    <w:rsid w:val="00B7579A"/>
    <w:rsid w:val="00B93BE2"/>
    <w:rsid w:val="00BC1866"/>
    <w:rsid w:val="00BC2182"/>
    <w:rsid w:val="00C204A4"/>
    <w:rsid w:val="00C2244A"/>
    <w:rsid w:val="00C269C1"/>
    <w:rsid w:val="00C27077"/>
    <w:rsid w:val="00C32603"/>
    <w:rsid w:val="00C34497"/>
    <w:rsid w:val="00CD2C3E"/>
    <w:rsid w:val="00D07799"/>
    <w:rsid w:val="00D4728B"/>
    <w:rsid w:val="00D54AF6"/>
    <w:rsid w:val="00D87133"/>
    <w:rsid w:val="00D955EA"/>
    <w:rsid w:val="00DA629F"/>
    <w:rsid w:val="00DB02B4"/>
    <w:rsid w:val="00DC1B85"/>
    <w:rsid w:val="00DF02B0"/>
    <w:rsid w:val="00E03FE4"/>
    <w:rsid w:val="00E15DC1"/>
    <w:rsid w:val="00E30930"/>
    <w:rsid w:val="00E417FF"/>
    <w:rsid w:val="00E55C7D"/>
    <w:rsid w:val="00E61373"/>
    <w:rsid w:val="00E86C5E"/>
    <w:rsid w:val="00E95D63"/>
    <w:rsid w:val="00EA1D0E"/>
    <w:rsid w:val="00EA2CAE"/>
    <w:rsid w:val="00EA7988"/>
    <w:rsid w:val="00EB0F04"/>
    <w:rsid w:val="00EB284E"/>
    <w:rsid w:val="00EC3149"/>
    <w:rsid w:val="00ED50DA"/>
    <w:rsid w:val="00EE5A36"/>
    <w:rsid w:val="00EE6371"/>
    <w:rsid w:val="00EF327C"/>
    <w:rsid w:val="00F15A4E"/>
    <w:rsid w:val="00F6666D"/>
    <w:rsid w:val="00F763E7"/>
    <w:rsid w:val="00FB36A7"/>
    <w:rsid w:val="00F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BCCA8AA"/>
  <w15:chartTrackingRefBased/>
  <w15:docId w15:val="{5E474F2F-FD1E-448F-899A-A2014678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0D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0DA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link w:val="Header"/>
    <w:uiPriority w:val="99"/>
    <w:rsid w:val="00ED50DA"/>
    <w:rPr>
      <w:rFonts w:ascii="Calibri" w:eastAsia="Calibri" w:hAnsi="Calibri" w:cs="Times New Roman"/>
    </w:rPr>
  </w:style>
  <w:style w:type="paragraph" w:customStyle="1" w:styleId="Style">
    <w:name w:val="Style"/>
    <w:rsid w:val="00ED50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D50DA"/>
    <w:rPr>
      <w:rFonts w:eastAsia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50DA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ED50DA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7A7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54A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4AF6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1A4B1B"/>
    <w:rPr>
      <w:color w:val="0563C1"/>
      <w:u w:val="single"/>
    </w:rPr>
  </w:style>
  <w:style w:type="character" w:styleId="Strong">
    <w:name w:val="Strong"/>
    <w:uiPriority w:val="22"/>
    <w:qFormat/>
    <w:rsid w:val="00996A8A"/>
    <w:rPr>
      <w:b/>
      <w:bCs/>
    </w:rPr>
  </w:style>
  <w:style w:type="character" w:styleId="Emphasis">
    <w:name w:val="Emphasis"/>
    <w:qFormat/>
    <w:rsid w:val="005F39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ed%20Documents\Documents\LMS%20Letterhead%2019-20S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3" ma:contentTypeDescription="Create a new document." ma:contentTypeScope="" ma:versionID="79f8cb0604e69c8b404d3582f82e8ad8">
  <xsd:schema xmlns:xsd="http://www.w3.org/2001/XMLSchema" xmlns:xs="http://www.w3.org/2001/XMLSchema" xmlns:p="http://schemas.microsoft.com/office/2006/metadata/properties" xmlns:ns3="5d4f74fa-b1a9-46bf-a8f7-439e21d7bc81" xmlns:ns4="f89025da-66cf-4eca-8f29-fedb1a61258b" targetNamespace="http://schemas.microsoft.com/office/2006/metadata/properties" ma:root="true" ma:fieldsID="44ef71ef5fc53c8c5545b6a641ceffdf" ns3:_="" ns4:_="">
    <xsd:import namespace="5d4f74fa-b1a9-46bf-a8f7-439e21d7bc81"/>
    <xsd:import namespace="f89025da-66cf-4eca-8f29-fedb1a612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B839E-7440-458F-8917-C17DD3A45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4B4B7-D9AB-4CAC-B407-B7B9AD60D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f74fa-b1a9-46bf-a8f7-439e21d7bc81"/>
    <ds:schemaRef ds:uri="f89025da-66cf-4eca-8f29-fedb1a612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9B616-4C3B-4200-950C-61425EC7B0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2E57D7-E825-4B24-81B8-F6E76095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LMS Letterhead 19-20SY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Links>
    <vt:vector size="12" baseType="variant">
      <vt:variant>
        <vt:i4>6619144</vt:i4>
      </vt:variant>
      <vt:variant>
        <vt:i4>-1</vt:i4>
      </vt:variant>
      <vt:variant>
        <vt:i4>2051</vt:i4>
      </vt:variant>
      <vt:variant>
        <vt:i4>1</vt:i4>
      </vt:variant>
      <vt:variant>
        <vt:lpwstr>arcbldg (1)</vt:lpwstr>
      </vt:variant>
      <vt:variant>
        <vt:lpwstr/>
      </vt:variant>
      <vt:variant>
        <vt:i4>6619144</vt:i4>
      </vt:variant>
      <vt:variant>
        <vt:i4>-1</vt:i4>
      </vt:variant>
      <vt:variant>
        <vt:i4>2052</vt:i4>
      </vt:variant>
      <vt:variant>
        <vt:i4>1</vt:i4>
      </vt:variant>
      <vt:variant>
        <vt:lpwstr>arcbldg (1)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Partain, Lisa</dc:creator>
  <cp:keywords/>
  <cp:lastModifiedBy>Mcneil, Zacuan</cp:lastModifiedBy>
  <cp:revision>3</cp:revision>
  <cp:lastPrinted>2019-08-08T17:14:00Z</cp:lastPrinted>
  <dcterms:created xsi:type="dcterms:W3CDTF">2023-07-30T18:05:00Z</dcterms:created>
  <dcterms:modified xsi:type="dcterms:W3CDTF">2023-07-31T19:45:00Z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